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77E50" w14:textId="77777777" w:rsidR="00BA65D2" w:rsidRPr="00BA65D2" w:rsidRDefault="00BA65D2" w:rsidP="00BA65D2">
      <w:pPr>
        <w:pStyle w:val="Heading1"/>
        <w:jc w:val="center"/>
        <w:rPr>
          <w:sz w:val="36"/>
        </w:rPr>
      </w:pPr>
      <w:r w:rsidRPr="00BA65D2">
        <w:rPr>
          <w:sz w:val="36"/>
        </w:rPr>
        <w:t>Publiciz</w:t>
      </w:r>
      <w:r w:rsidR="008C6772">
        <w:rPr>
          <w:sz w:val="36"/>
        </w:rPr>
        <w:t>ing</w:t>
      </w:r>
      <w:r w:rsidRPr="00BA65D2">
        <w:rPr>
          <w:sz w:val="36"/>
        </w:rPr>
        <w:t xml:space="preserve"> Your Web </w:t>
      </w:r>
      <w:bookmarkStart w:id="0" w:name="_GoBack"/>
      <w:bookmarkEnd w:id="0"/>
      <w:r>
        <w:rPr>
          <w:sz w:val="36"/>
        </w:rPr>
        <w:t>Sight</w:t>
      </w:r>
    </w:p>
    <w:p w14:paraId="06957318" w14:textId="77777777" w:rsidR="00BA65D2" w:rsidRPr="00BA65D2" w:rsidRDefault="00BA65D2" w:rsidP="00BA65D2"/>
    <w:p w14:paraId="2E6D23C1" w14:textId="77777777" w:rsidR="00BA65D2" w:rsidRPr="00BA65D2" w:rsidRDefault="008C6772" w:rsidP="00BA65D2">
      <w:pPr>
        <w:rPr>
          <w:b/>
        </w:rPr>
      </w:pPr>
      <w:r>
        <w:rPr>
          <w:b/>
        </w:rPr>
        <w:t xml:space="preserve">If </w:t>
      </w:r>
      <w:r w:rsidR="00BA65D2" w:rsidRPr="00BA65D2">
        <w:rPr>
          <w:b/>
        </w:rPr>
        <w:t xml:space="preserve">your company has a Web </w:t>
      </w:r>
      <w:proofErr w:type="spellStart"/>
      <w:r w:rsidR="00BA65D2">
        <w:rPr>
          <w:b/>
        </w:rPr>
        <w:t>sight</w:t>
      </w:r>
      <w:proofErr w:type="spellEnd"/>
      <w:r w:rsidR="00BA65D2" w:rsidRPr="00BA65D2">
        <w:rPr>
          <w:b/>
        </w:rPr>
        <w:t xml:space="preserve">, </w:t>
      </w:r>
      <w:r>
        <w:rPr>
          <w:b/>
        </w:rPr>
        <w:t xml:space="preserve">it needs to be </w:t>
      </w:r>
      <w:r w:rsidR="00BA65D2" w:rsidRPr="00BA65D2">
        <w:rPr>
          <w:b/>
        </w:rPr>
        <w:t>publicize</w:t>
      </w:r>
      <w:r>
        <w:rPr>
          <w:b/>
        </w:rPr>
        <w:t>d</w:t>
      </w:r>
      <w:r w:rsidR="00BA65D2" w:rsidRPr="00BA65D2">
        <w:rPr>
          <w:b/>
        </w:rPr>
        <w:t xml:space="preserve"> so that people will visit it. Here are tips for publicizing your </w:t>
      </w:r>
      <w:r w:rsidR="00BA65D2">
        <w:rPr>
          <w:b/>
        </w:rPr>
        <w:t>sight</w:t>
      </w:r>
      <w:r w:rsidR="00BA65D2" w:rsidRPr="00BA65D2">
        <w:rPr>
          <w:b/>
        </w:rPr>
        <w:t>.</w:t>
      </w:r>
    </w:p>
    <w:p w14:paraId="2C017A42" w14:textId="77777777" w:rsidR="00BA65D2" w:rsidRPr="00BA65D2" w:rsidRDefault="00BA65D2" w:rsidP="00BA65D2"/>
    <w:p w14:paraId="4FBBF2F8" w14:textId="77777777" w:rsidR="00BA65D2" w:rsidRPr="00BA65D2" w:rsidRDefault="00BA65D2" w:rsidP="00BA65D2">
      <w:pPr>
        <w:numPr>
          <w:ilvl w:val="0"/>
          <w:numId w:val="1"/>
        </w:numPr>
        <w:rPr>
          <w:b/>
        </w:rPr>
      </w:pPr>
      <w:r w:rsidRPr="00BA65D2">
        <w:rPr>
          <w:b/>
        </w:rPr>
        <w:t>Submit the URL to as many search engines as possible.</w:t>
      </w:r>
    </w:p>
    <w:p w14:paraId="7864E863" w14:textId="77777777" w:rsidR="00BA65D2" w:rsidRPr="00BA65D2" w:rsidRDefault="00BA65D2" w:rsidP="00BA65D2">
      <w:pPr>
        <w:numPr>
          <w:ilvl w:val="0"/>
          <w:numId w:val="1"/>
        </w:numPr>
        <w:rPr>
          <w:b/>
        </w:rPr>
      </w:pPr>
      <w:r w:rsidRPr="00BA65D2">
        <w:rPr>
          <w:b/>
        </w:rPr>
        <w:t>Submit the URL to Internet directories.</w:t>
      </w:r>
    </w:p>
    <w:p w14:paraId="52340511" w14:textId="77777777" w:rsidR="00BA65D2" w:rsidRPr="00BA65D2" w:rsidRDefault="00BA65D2" w:rsidP="00BA65D2">
      <w:pPr>
        <w:numPr>
          <w:ilvl w:val="0"/>
          <w:numId w:val="1"/>
        </w:numPr>
        <w:rPr>
          <w:b/>
        </w:rPr>
      </w:pPr>
      <w:r w:rsidRPr="00BA65D2">
        <w:rPr>
          <w:b/>
        </w:rPr>
        <w:t xml:space="preserve">Trade links with Web </w:t>
      </w:r>
      <w:r>
        <w:rPr>
          <w:b/>
        </w:rPr>
        <w:t>sight</w:t>
      </w:r>
      <w:r w:rsidRPr="00BA65D2">
        <w:rPr>
          <w:b/>
        </w:rPr>
        <w:t xml:space="preserve">s. For example, you could ask the owners of the Business Electronics Online </w:t>
      </w:r>
      <w:r>
        <w:rPr>
          <w:b/>
        </w:rPr>
        <w:t>sight</w:t>
      </w:r>
      <w:r w:rsidRPr="00BA65D2">
        <w:rPr>
          <w:b/>
        </w:rPr>
        <w:t xml:space="preserve"> to add a link to your page, and you can add a link on your Web </w:t>
      </w:r>
      <w:r>
        <w:rPr>
          <w:b/>
        </w:rPr>
        <w:t>sight</w:t>
      </w:r>
      <w:r w:rsidRPr="00BA65D2">
        <w:rPr>
          <w:b/>
        </w:rPr>
        <w:t xml:space="preserve"> to theirs.</w:t>
      </w:r>
    </w:p>
    <w:p w14:paraId="30B3349E" w14:textId="77777777" w:rsidR="008C6772" w:rsidRPr="00BA65D2" w:rsidRDefault="008C6772" w:rsidP="008C6772">
      <w:pPr>
        <w:numPr>
          <w:ilvl w:val="0"/>
          <w:numId w:val="1"/>
        </w:numPr>
        <w:rPr>
          <w:b/>
        </w:rPr>
      </w:pPr>
      <w:r w:rsidRPr="00BA65D2">
        <w:rPr>
          <w:b/>
        </w:rPr>
        <w:t xml:space="preserve">Advertise your </w:t>
      </w:r>
      <w:r>
        <w:rPr>
          <w:b/>
        </w:rPr>
        <w:t>sight</w:t>
      </w:r>
      <w:r w:rsidRPr="00BA65D2">
        <w:rPr>
          <w:b/>
        </w:rPr>
        <w:t xml:space="preserve"> online by sponsoring a Web page or purchasing advertising space on a relevant Web </w:t>
      </w:r>
      <w:r>
        <w:rPr>
          <w:b/>
        </w:rPr>
        <w:t>sight</w:t>
      </w:r>
      <w:r w:rsidRPr="00BA65D2">
        <w:rPr>
          <w:b/>
        </w:rPr>
        <w:t>.</w:t>
      </w:r>
    </w:p>
    <w:p w14:paraId="65F66A43" w14:textId="77777777" w:rsidR="00BA65D2" w:rsidRPr="00BA65D2" w:rsidRDefault="00BA65D2" w:rsidP="00BA65D2">
      <w:pPr>
        <w:numPr>
          <w:ilvl w:val="0"/>
          <w:numId w:val="1"/>
        </w:numPr>
        <w:rPr>
          <w:b/>
        </w:rPr>
      </w:pPr>
      <w:r w:rsidRPr="00BA65D2">
        <w:rPr>
          <w:b/>
        </w:rPr>
        <w:t xml:space="preserve">Send </w:t>
      </w:r>
      <w:r w:rsidR="00D46DC0">
        <w:rPr>
          <w:b/>
        </w:rPr>
        <w:t xml:space="preserve">out </w:t>
      </w:r>
      <w:r w:rsidRPr="00BA65D2">
        <w:rPr>
          <w:b/>
        </w:rPr>
        <w:t xml:space="preserve">press releases to newspapers, television stations, radio stations, and magazines announcing your </w:t>
      </w:r>
      <w:r>
        <w:rPr>
          <w:b/>
        </w:rPr>
        <w:t>sight</w:t>
      </w:r>
      <w:r w:rsidRPr="00BA65D2">
        <w:rPr>
          <w:b/>
        </w:rPr>
        <w:t xml:space="preserve"> and any unique information or </w:t>
      </w:r>
      <w:r>
        <w:rPr>
          <w:b/>
        </w:rPr>
        <w:t>services it provides consumers.</w:t>
      </w:r>
    </w:p>
    <w:p w14:paraId="39577684" w14:textId="77777777" w:rsidR="00BA65D2" w:rsidRPr="00BA65D2" w:rsidRDefault="00BA65D2" w:rsidP="00BA65D2">
      <w:pPr>
        <w:numPr>
          <w:ilvl w:val="0"/>
          <w:numId w:val="1"/>
        </w:numPr>
        <w:rPr>
          <w:b/>
        </w:rPr>
      </w:pPr>
      <w:r w:rsidRPr="00BA65D2">
        <w:rPr>
          <w:b/>
        </w:rPr>
        <w:t xml:space="preserve">Print the URL </w:t>
      </w:r>
      <w:r w:rsidR="00D46DC0">
        <w:rPr>
          <w:b/>
        </w:rPr>
        <w:t xml:space="preserve">of your sight </w:t>
      </w:r>
      <w:r w:rsidRPr="00BA65D2">
        <w:rPr>
          <w:b/>
        </w:rPr>
        <w:t>on all your business correspondence including business cards, letterhead, and brochures. Also include the URL in any pr</w:t>
      </w:r>
      <w:r>
        <w:rPr>
          <w:b/>
        </w:rPr>
        <w:t>inted or broadcast advertising.</w:t>
      </w:r>
    </w:p>
    <w:p w14:paraId="6B6A6830" w14:textId="77777777" w:rsidR="00051327" w:rsidRDefault="00051327"/>
    <w:sectPr w:rsidR="00051327" w:rsidSect="008C6772">
      <w:pgSz w:w="12240" w:h="15840"/>
      <w:pgMar w:top="1440" w:right="1800" w:bottom="1440" w:left="1800" w:header="720" w:footer="720" w:gutter="0"/>
      <w:pgBorders>
        <w:top w:val="shorebirdTracks" w:sz="8" w:space="1" w:color="A8C6D0" w:themeColor="accent1" w:themeTint="99"/>
        <w:left w:val="shorebirdTracks" w:sz="8" w:space="4" w:color="A8C6D0" w:themeColor="accent1" w:themeTint="99"/>
        <w:bottom w:val="shorebirdTracks" w:sz="8" w:space="1" w:color="A8C6D0" w:themeColor="accent1" w:themeTint="99"/>
        <w:right w:val="shorebirdTracks" w:sz="8" w:space="4" w:color="A8C6D0" w:themeColor="accent1" w:themeTint="9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4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D2"/>
    <w:rsid w:val="00051327"/>
    <w:rsid w:val="00282D16"/>
    <w:rsid w:val="008C6772"/>
    <w:rsid w:val="00BA65D2"/>
    <w:rsid w:val="00D46DC0"/>
    <w:rsid w:val="00D66220"/>
    <w:rsid w:val="00F3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C7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5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C7C8B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5D2"/>
    <w:rPr>
      <w:rFonts w:asciiTheme="majorHAnsi" w:eastAsiaTheme="majorEastAsia" w:hAnsiTheme="majorHAnsi" w:cstheme="majorBidi"/>
      <w:b/>
      <w:bCs/>
      <w:color w:val="4C7C8B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5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C7C8B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5D2"/>
    <w:rPr>
      <w:rFonts w:asciiTheme="majorHAnsi" w:eastAsiaTheme="majorEastAsia" w:hAnsiTheme="majorHAnsi" w:cstheme="majorBidi"/>
      <w:b/>
      <w:bCs/>
      <w:color w:val="4C7C8B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chnic">
  <a:themeElements>
    <a:clrScheme name="Technic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3B3B3B" mc:Ignorable=""/>
      </a:dk2>
      <a:lt2>
        <a:srgbClr xmlns:mc="http://schemas.openxmlformats.org/markup-compatibility/2006" xmlns:a14="http://schemas.microsoft.com/office/drawing/2010/main" val="D4D2D0" mc:Ignorable=""/>
      </a:lt2>
      <a:accent1>
        <a:srgbClr xmlns:mc="http://schemas.openxmlformats.org/markup-compatibility/2006" xmlns:a14="http://schemas.microsoft.com/office/drawing/2010/main" val="6EA0B0" mc:Ignorable=""/>
      </a:accent1>
      <a:accent2>
        <a:srgbClr xmlns:mc="http://schemas.openxmlformats.org/markup-compatibility/2006" xmlns:a14="http://schemas.microsoft.com/office/drawing/2010/main" val="CCAF0A" mc:Ignorable=""/>
      </a:accent2>
      <a:accent3>
        <a:srgbClr xmlns:mc="http://schemas.openxmlformats.org/markup-compatibility/2006" xmlns:a14="http://schemas.microsoft.com/office/drawing/2010/main" val="8D89A4" mc:Ignorable=""/>
      </a:accent3>
      <a:accent4>
        <a:srgbClr xmlns:mc="http://schemas.openxmlformats.org/markup-compatibility/2006" xmlns:a14="http://schemas.microsoft.com/office/drawing/2010/main" val="748560" mc:Ignorable=""/>
      </a:accent4>
      <a:accent5>
        <a:srgbClr xmlns:mc="http://schemas.openxmlformats.org/markup-compatibility/2006" xmlns:a14="http://schemas.microsoft.com/office/drawing/2010/main" val="9E9273" mc:Ignorable=""/>
      </a:accent5>
      <a:accent6>
        <a:srgbClr xmlns:mc="http://schemas.openxmlformats.org/markup-compatibility/2006" xmlns:a14="http://schemas.microsoft.com/office/drawing/2010/main" val="7E848D" mc:Ignorable=""/>
      </a:accent6>
      <a:hlink>
        <a:srgbClr xmlns:mc="http://schemas.openxmlformats.org/markup-compatibility/2006" xmlns:a14="http://schemas.microsoft.com/office/drawing/2010/main" val="00C8C3" mc:Ignorable=""/>
      </a:hlink>
      <a:folHlink>
        <a:srgbClr xmlns:mc="http://schemas.openxmlformats.org/markup-compatibility/2006" xmlns:a14="http://schemas.microsoft.com/office/drawing/2010/main" val="A116E0" mc:Ignorable="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Site</vt:lpstr>
    </vt:vector>
  </TitlesOfParts>
  <Company>Pinard Communications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Site</dc:title>
  <dc:creator>Katherine T. Pinard</dc:creator>
  <cp:lastModifiedBy>Student Name</cp:lastModifiedBy>
  <cp:revision>2</cp:revision>
  <dcterms:created xsi:type="dcterms:W3CDTF">2010-03-10T12:18:00Z</dcterms:created>
  <dcterms:modified xsi:type="dcterms:W3CDTF">2010-03-10T12:18:00Z</dcterms:modified>
</cp:coreProperties>
</file>